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02" w:rsidRPr="001F5E02" w:rsidRDefault="001F5E02" w:rsidP="001F5E0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1F5E02" w:rsidRPr="001F5E02" w:rsidRDefault="001F5E02" w:rsidP="001F5E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F5E02" w:rsidRPr="001F5E02" w:rsidRDefault="001F5E02" w:rsidP="001F5E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Министерства Российской Федерации</w:t>
      </w:r>
    </w:p>
    <w:p w:rsidR="001F5E02" w:rsidRPr="001F5E02" w:rsidRDefault="001F5E02" w:rsidP="001F5E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по делам гражданской обороны,</w:t>
      </w:r>
    </w:p>
    <w:p w:rsidR="001F5E02" w:rsidRPr="001F5E02" w:rsidRDefault="001F5E02" w:rsidP="001F5E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чрезвычайным ситуациям и ликвидации</w:t>
      </w:r>
    </w:p>
    <w:p w:rsidR="001F5E02" w:rsidRPr="001F5E02" w:rsidRDefault="001F5E02" w:rsidP="001F5E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последствий стихийных бедствий</w:t>
      </w:r>
    </w:p>
    <w:p w:rsidR="001F5E02" w:rsidRPr="001F5E02" w:rsidRDefault="001F5E02" w:rsidP="001F5E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предоставления государственной услуги</w:t>
      </w:r>
    </w:p>
    <w:p w:rsidR="001F5E02" w:rsidRPr="001F5E02" w:rsidRDefault="001F5E02" w:rsidP="001F5E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по регистрации аттестованных</w:t>
      </w:r>
    </w:p>
    <w:p w:rsidR="001F5E02" w:rsidRPr="001F5E02" w:rsidRDefault="001F5E02" w:rsidP="001F5E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профессиональных аварийно-спасательных</w:t>
      </w:r>
    </w:p>
    <w:p w:rsidR="001F5E02" w:rsidRPr="001F5E02" w:rsidRDefault="001F5E02" w:rsidP="001F5E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служб, профессиональных</w:t>
      </w:r>
    </w:p>
    <w:p w:rsidR="001F5E02" w:rsidRPr="001F5E02" w:rsidRDefault="001F5E02" w:rsidP="001F5E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аварийно-спасательных формирований</w:t>
      </w:r>
    </w:p>
    <w:p w:rsidR="001F5E02" w:rsidRPr="001F5E02" w:rsidRDefault="001F5E02" w:rsidP="001F5E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5E02" w:rsidRPr="001F5E02" w:rsidRDefault="001F5E02" w:rsidP="001F5E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Форма</w:t>
      </w:r>
    </w:p>
    <w:p w:rsidR="001F5E02" w:rsidRDefault="001F5E02" w:rsidP="001F5E02">
      <w:pPr>
        <w:pStyle w:val="ConsPlusNormal"/>
        <w:jc w:val="both"/>
      </w:pPr>
    </w:p>
    <w:p w:rsidR="001F5E02" w:rsidRDefault="001F5E02" w:rsidP="001F5E02">
      <w:pPr>
        <w:pStyle w:val="ConsPlusNonformat"/>
        <w:jc w:val="both"/>
      </w:pPr>
      <w:r>
        <w:t xml:space="preserve">                                               ___________________________________</w:t>
      </w:r>
    </w:p>
    <w:p w:rsidR="001F5E02" w:rsidRPr="001F5E02" w:rsidRDefault="001F5E02" w:rsidP="001F5E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F5E02">
        <w:rPr>
          <w:rFonts w:ascii="Times New Roman" w:hAnsi="Times New Roman" w:cs="Times New Roman"/>
          <w:sz w:val="26"/>
          <w:szCs w:val="26"/>
        </w:rPr>
        <w:t xml:space="preserve">  _______________________________</w:t>
      </w:r>
    </w:p>
    <w:p w:rsidR="001F5E02" w:rsidRPr="001F5E02" w:rsidRDefault="001F5E02" w:rsidP="001F5E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1F5E02">
        <w:rPr>
          <w:rFonts w:ascii="Times New Roman" w:hAnsi="Times New Roman" w:cs="Times New Roman"/>
          <w:sz w:val="26"/>
          <w:szCs w:val="26"/>
        </w:rPr>
        <w:t xml:space="preserve"> (Главное управление МЧС России)</w:t>
      </w:r>
    </w:p>
    <w:p w:rsidR="001F5E02" w:rsidRPr="001F5E02" w:rsidRDefault="001F5E02" w:rsidP="001F5E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5E02" w:rsidRPr="002746D9" w:rsidRDefault="001F5E02" w:rsidP="001F5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95"/>
      <w:bookmarkEnd w:id="0"/>
      <w:r w:rsidRPr="002746D9">
        <w:rPr>
          <w:rFonts w:ascii="Times New Roman" w:hAnsi="Times New Roman" w:cs="Times New Roman"/>
          <w:sz w:val="28"/>
          <w:szCs w:val="28"/>
        </w:rPr>
        <w:t>ЗАЯВЛЕНИЕ</w:t>
      </w:r>
    </w:p>
    <w:p w:rsidR="001F5E02" w:rsidRPr="002746D9" w:rsidRDefault="001F5E02" w:rsidP="001F5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02" w:rsidRPr="002746D9" w:rsidRDefault="001F5E02" w:rsidP="001F5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46D9">
        <w:rPr>
          <w:rFonts w:ascii="Times New Roman" w:hAnsi="Times New Roman" w:cs="Times New Roman"/>
          <w:sz w:val="28"/>
          <w:szCs w:val="28"/>
        </w:rPr>
        <w:t>Прошу       зарегистрировать       аттестованную       профессиональную</w:t>
      </w:r>
    </w:p>
    <w:p w:rsidR="001F5E02" w:rsidRPr="002746D9" w:rsidRDefault="001F5E02" w:rsidP="001F5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46D9">
        <w:rPr>
          <w:rFonts w:ascii="Times New Roman" w:hAnsi="Times New Roman" w:cs="Times New Roman"/>
          <w:sz w:val="28"/>
          <w:szCs w:val="28"/>
        </w:rPr>
        <w:t>аварийно-спасательную      службу      (аттестованное      профессиональное</w:t>
      </w:r>
    </w:p>
    <w:p w:rsidR="001F5E02" w:rsidRPr="002746D9" w:rsidRDefault="001F5E02" w:rsidP="001F5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46D9">
        <w:rPr>
          <w:rFonts w:ascii="Times New Roman" w:hAnsi="Times New Roman" w:cs="Times New Roman"/>
          <w:sz w:val="28"/>
          <w:szCs w:val="28"/>
        </w:rPr>
        <w:t>аварийно-спасательное формирование) (далее - ПАСС(Ф)</w:t>
      </w:r>
    </w:p>
    <w:p w:rsidR="001F5E02" w:rsidRPr="001F5E02" w:rsidRDefault="001F5E02" w:rsidP="001F5E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F5E02" w:rsidRPr="002746D9" w:rsidRDefault="001F5E02" w:rsidP="001F5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46D9">
        <w:rPr>
          <w:rFonts w:ascii="Times New Roman" w:hAnsi="Times New Roman" w:cs="Times New Roman"/>
          <w:sz w:val="24"/>
          <w:szCs w:val="24"/>
        </w:rPr>
        <w:t>(полное и сокращенное (при наличии) наименование ПАСС(Ф)</w:t>
      </w:r>
    </w:p>
    <w:p w:rsidR="001F5E02" w:rsidRPr="001F5E02" w:rsidRDefault="001F5E02" w:rsidP="001F5E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F5E02" w:rsidRPr="001F5E02" w:rsidRDefault="001F5E02" w:rsidP="001F5E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F5E02" w:rsidRPr="002746D9" w:rsidRDefault="001F5E02" w:rsidP="001F5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46D9">
        <w:rPr>
          <w:rFonts w:ascii="Times New Roman" w:hAnsi="Times New Roman" w:cs="Times New Roman"/>
          <w:sz w:val="24"/>
          <w:szCs w:val="24"/>
        </w:rPr>
        <w:t>(место дислокации (адрес) и телефон ПАСС(Ф)</w:t>
      </w:r>
    </w:p>
    <w:p w:rsidR="001F5E02" w:rsidRPr="001F5E02" w:rsidRDefault="001F5E02" w:rsidP="001F5E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F5E02" w:rsidRPr="001F5E02" w:rsidRDefault="001F5E02" w:rsidP="001F5E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F5E02" w:rsidRPr="002746D9" w:rsidRDefault="001F5E02" w:rsidP="001F5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46D9">
        <w:rPr>
          <w:rFonts w:ascii="Times New Roman" w:hAnsi="Times New Roman" w:cs="Times New Roman"/>
          <w:sz w:val="24"/>
          <w:szCs w:val="24"/>
        </w:rPr>
        <w:t>Сведения об аттестации ПАСС(Ф)</w:t>
      </w:r>
    </w:p>
    <w:p w:rsidR="001F5E02" w:rsidRPr="001F5E02" w:rsidRDefault="001F5E02" w:rsidP="001F5E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F5E02" w:rsidRPr="002746D9" w:rsidRDefault="001F5E02" w:rsidP="001F5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46D9">
        <w:rPr>
          <w:rFonts w:ascii="Times New Roman" w:hAnsi="Times New Roman" w:cs="Times New Roman"/>
          <w:sz w:val="24"/>
          <w:szCs w:val="24"/>
        </w:rPr>
        <w:t>(номер бланка свидетельства об аттестации, дата аттестации)</w:t>
      </w:r>
    </w:p>
    <w:p w:rsidR="001F5E02" w:rsidRPr="001F5E02" w:rsidRDefault="001F5E02" w:rsidP="001F5E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F5E02" w:rsidRPr="002746D9" w:rsidRDefault="001F5E02" w:rsidP="001F5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46D9">
        <w:rPr>
          <w:rFonts w:ascii="Times New Roman" w:hAnsi="Times New Roman" w:cs="Times New Roman"/>
          <w:sz w:val="24"/>
          <w:szCs w:val="24"/>
        </w:rPr>
        <w:t>Уведомление о регистрации аттестованной ПАСС(Ф) прошу</w:t>
      </w:r>
    </w:p>
    <w:p w:rsidR="001F5E02" w:rsidRPr="001F5E02" w:rsidRDefault="001F5E02" w:rsidP="001F5E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F5E02" w:rsidRPr="002746D9" w:rsidRDefault="001F5E02" w:rsidP="001F5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E02">
        <w:rPr>
          <w:rFonts w:ascii="Times New Roman" w:hAnsi="Times New Roman" w:cs="Times New Roman"/>
          <w:sz w:val="22"/>
        </w:rPr>
        <w:t>(</w:t>
      </w:r>
      <w:r w:rsidRPr="002746D9">
        <w:rPr>
          <w:rFonts w:ascii="Times New Roman" w:hAnsi="Times New Roman" w:cs="Times New Roman"/>
          <w:sz w:val="24"/>
          <w:szCs w:val="24"/>
        </w:rPr>
        <w:t>направить по почте (почтовый индекс и адрес) либо вручить лично)</w:t>
      </w:r>
    </w:p>
    <w:p w:rsidR="001F5E02" w:rsidRPr="001F5E02" w:rsidRDefault="001F5E02" w:rsidP="001F5E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F5E02" w:rsidRPr="001F5E02" w:rsidRDefault="001F5E02" w:rsidP="001F5E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5E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F5E02" w:rsidRPr="002746D9" w:rsidRDefault="001F5E02" w:rsidP="001F5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46D9">
        <w:rPr>
          <w:rFonts w:ascii="Times New Roman" w:hAnsi="Times New Roman" w:cs="Times New Roman"/>
          <w:sz w:val="24"/>
          <w:szCs w:val="24"/>
        </w:rPr>
        <w:t>(должность лица, подписавшего заявление)    (подпись)   (фамилия, инициалы)</w:t>
      </w:r>
    </w:p>
    <w:p w:rsidR="001F5E02" w:rsidRDefault="001F5E02" w:rsidP="001F5E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5E02" w:rsidRPr="001F5E02" w:rsidRDefault="001F5E02" w:rsidP="001F5E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5E02" w:rsidRPr="002746D9" w:rsidRDefault="001F5E02" w:rsidP="001F5E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6D9">
        <w:rPr>
          <w:rFonts w:ascii="Times New Roman" w:hAnsi="Times New Roman" w:cs="Times New Roman"/>
          <w:sz w:val="28"/>
          <w:szCs w:val="28"/>
        </w:rPr>
        <w:t>"__" ________ 20__ г.                                                                           М.П. (при наличии)</w:t>
      </w:r>
    </w:p>
    <w:p w:rsidR="001F5E02" w:rsidRPr="001F5E02" w:rsidRDefault="001F5E02" w:rsidP="001F5E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4209" w:rsidRPr="001F5E02" w:rsidRDefault="00444209" w:rsidP="001F5E0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44209" w:rsidRPr="001F5E02" w:rsidSect="00A576C6">
      <w:headerReference w:type="default" r:id="rId6"/>
      <w:pgSz w:w="11906" w:h="16838"/>
      <w:pgMar w:top="1135" w:right="566" w:bottom="567" w:left="1134" w:header="284" w:footer="22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931" w:rsidRDefault="008D0931" w:rsidP="006861F0">
      <w:pPr>
        <w:spacing w:after="0" w:line="240" w:lineRule="auto"/>
      </w:pPr>
      <w:r>
        <w:separator/>
      </w:r>
    </w:p>
  </w:endnote>
  <w:endnote w:type="continuationSeparator" w:id="1">
    <w:p w:rsidR="008D0931" w:rsidRDefault="008D0931" w:rsidP="0068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931" w:rsidRDefault="008D0931" w:rsidP="006861F0">
      <w:pPr>
        <w:spacing w:after="0" w:line="240" w:lineRule="auto"/>
      </w:pPr>
      <w:r>
        <w:separator/>
      </w:r>
    </w:p>
  </w:footnote>
  <w:footnote w:type="continuationSeparator" w:id="1">
    <w:p w:rsidR="008D0931" w:rsidRDefault="008D0931" w:rsidP="0068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37" w:rsidRDefault="002A6A37" w:rsidP="006739A9">
    <w:pPr>
      <w:pStyle w:val="a8"/>
      <w:tabs>
        <w:tab w:val="clear" w:pos="4677"/>
        <w:tab w:val="clear" w:pos="9355"/>
        <w:tab w:val="left" w:pos="12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C5F"/>
    <w:rsid w:val="00007AC5"/>
    <w:rsid w:val="00024D37"/>
    <w:rsid w:val="0008673F"/>
    <w:rsid w:val="000A5143"/>
    <w:rsid w:val="000A6822"/>
    <w:rsid w:val="000F618A"/>
    <w:rsid w:val="001565A0"/>
    <w:rsid w:val="00180F3E"/>
    <w:rsid w:val="00190DC7"/>
    <w:rsid w:val="001A36F8"/>
    <w:rsid w:val="001C4258"/>
    <w:rsid w:val="001D42ED"/>
    <w:rsid w:val="001F546E"/>
    <w:rsid w:val="001F5E02"/>
    <w:rsid w:val="00213663"/>
    <w:rsid w:val="00215E4B"/>
    <w:rsid w:val="00216739"/>
    <w:rsid w:val="00257C5F"/>
    <w:rsid w:val="00257CEE"/>
    <w:rsid w:val="00266159"/>
    <w:rsid w:val="0026662C"/>
    <w:rsid w:val="002746D9"/>
    <w:rsid w:val="002A6A37"/>
    <w:rsid w:val="002B48D2"/>
    <w:rsid w:val="002C6498"/>
    <w:rsid w:val="002F6749"/>
    <w:rsid w:val="002F686D"/>
    <w:rsid w:val="00305D54"/>
    <w:rsid w:val="00317DF5"/>
    <w:rsid w:val="00322AAB"/>
    <w:rsid w:val="0034455A"/>
    <w:rsid w:val="00395318"/>
    <w:rsid w:val="003E779A"/>
    <w:rsid w:val="00424C0A"/>
    <w:rsid w:val="00444209"/>
    <w:rsid w:val="00463D2D"/>
    <w:rsid w:val="004C0755"/>
    <w:rsid w:val="004D75DA"/>
    <w:rsid w:val="00513DCD"/>
    <w:rsid w:val="00531546"/>
    <w:rsid w:val="00553D00"/>
    <w:rsid w:val="00576C01"/>
    <w:rsid w:val="00582595"/>
    <w:rsid w:val="005B2154"/>
    <w:rsid w:val="005D7F1E"/>
    <w:rsid w:val="00600AB2"/>
    <w:rsid w:val="00605994"/>
    <w:rsid w:val="006739A9"/>
    <w:rsid w:val="006861F0"/>
    <w:rsid w:val="006A40A3"/>
    <w:rsid w:val="00722E05"/>
    <w:rsid w:val="00731018"/>
    <w:rsid w:val="00741FCB"/>
    <w:rsid w:val="00790EDA"/>
    <w:rsid w:val="007A2F84"/>
    <w:rsid w:val="007A797E"/>
    <w:rsid w:val="007D0240"/>
    <w:rsid w:val="007D5C69"/>
    <w:rsid w:val="007E1A7F"/>
    <w:rsid w:val="008240D5"/>
    <w:rsid w:val="0086223B"/>
    <w:rsid w:val="00893B00"/>
    <w:rsid w:val="008A5847"/>
    <w:rsid w:val="008C2FCC"/>
    <w:rsid w:val="008C3101"/>
    <w:rsid w:val="008D0931"/>
    <w:rsid w:val="008E06AB"/>
    <w:rsid w:val="008E6638"/>
    <w:rsid w:val="0097770F"/>
    <w:rsid w:val="00996119"/>
    <w:rsid w:val="009C18CA"/>
    <w:rsid w:val="009C3EA1"/>
    <w:rsid w:val="00A05DC8"/>
    <w:rsid w:val="00A12324"/>
    <w:rsid w:val="00A576C6"/>
    <w:rsid w:val="00A7400D"/>
    <w:rsid w:val="00A839A8"/>
    <w:rsid w:val="00AC68DD"/>
    <w:rsid w:val="00AD158A"/>
    <w:rsid w:val="00AE7E4F"/>
    <w:rsid w:val="00AF2B75"/>
    <w:rsid w:val="00AF4AFD"/>
    <w:rsid w:val="00B03939"/>
    <w:rsid w:val="00B163DF"/>
    <w:rsid w:val="00B36D10"/>
    <w:rsid w:val="00B73E3D"/>
    <w:rsid w:val="00BB4757"/>
    <w:rsid w:val="00BE10A3"/>
    <w:rsid w:val="00C06D26"/>
    <w:rsid w:val="00C1700F"/>
    <w:rsid w:val="00C80AA2"/>
    <w:rsid w:val="00CA47C6"/>
    <w:rsid w:val="00D2289D"/>
    <w:rsid w:val="00D40175"/>
    <w:rsid w:val="00D51F83"/>
    <w:rsid w:val="00D55007"/>
    <w:rsid w:val="00D71849"/>
    <w:rsid w:val="00D74406"/>
    <w:rsid w:val="00D7690C"/>
    <w:rsid w:val="00D94518"/>
    <w:rsid w:val="00D962EE"/>
    <w:rsid w:val="00DD69BE"/>
    <w:rsid w:val="00DE2A00"/>
    <w:rsid w:val="00E002B0"/>
    <w:rsid w:val="00E046BD"/>
    <w:rsid w:val="00E1127F"/>
    <w:rsid w:val="00E20914"/>
    <w:rsid w:val="00E447AC"/>
    <w:rsid w:val="00E500D0"/>
    <w:rsid w:val="00E73109"/>
    <w:rsid w:val="00E97985"/>
    <w:rsid w:val="00EA0914"/>
    <w:rsid w:val="00EA3457"/>
    <w:rsid w:val="00EA7FAF"/>
    <w:rsid w:val="00EE3E70"/>
    <w:rsid w:val="00EF26D6"/>
    <w:rsid w:val="00EF2D5E"/>
    <w:rsid w:val="00FC0372"/>
    <w:rsid w:val="00FD6F59"/>
    <w:rsid w:val="00FF0824"/>
    <w:rsid w:val="00FF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5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4258"/>
  </w:style>
  <w:style w:type="character" w:customStyle="1" w:styleId="WW-Absatz-Standardschriftart">
    <w:name w:val="WW-Absatz-Standardschriftart"/>
    <w:rsid w:val="001C4258"/>
  </w:style>
  <w:style w:type="character" w:customStyle="1" w:styleId="WW-Absatz-Standardschriftart1">
    <w:name w:val="WW-Absatz-Standardschriftart1"/>
    <w:rsid w:val="001C4258"/>
  </w:style>
  <w:style w:type="character" w:customStyle="1" w:styleId="2">
    <w:name w:val="Основной шрифт абзаца2"/>
    <w:rsid w:val="001C4258"/>
  </w:style>
  <w:style w:type="character" w:customStyle="1" w:styleId="WW-Absatz-Standardschriftart11">
    <w:name w:val="WW-Absatz-Standardschriftart11"/>
    <w:rsid w:val="001C4258"/>
  </w:style>
  <w:style w:type="character" w:customStyle="1" w:styleId="WW-Absatz-Standardschriftart111">
    <w:name w:val="WW-Absatz-Standardschriftart111"/>
    <w:rsid w:val="001C4258"/>
  </w:style>
  <w:style w:type="character" w:customStyle="1" w:styleId="1">
    <w:name w:val="Основной шрифт абзаца1"/>
    <w:rsid w:val="001C4258"/>
  </w:style>
  <w:style w:type="character" w:customStyle="1" w:styleId="a3">
    <w:name w:val="Верхний колонтитул Знак"/>
    <w:uiPriority w:val="99"/>
    <w:rsid w:val="001C4258"/>
    <w:rPr>
      <w:sz w:val="22"/>
      <w:szCs w:val="22"/>
    </w:rPr>
  </w:style>
  <w:style w:type="character" w:customStyle="1" w:styleId="a4">
    <w:name w:val="Нижний колонтитул Знак"/>
    <w:rsid w:val="001C4258"/>
    <w:rPr>
      <w:sz w:val="22"/>
      <w:szCs w:val="22"/>
    </w:rPr>
  </w:style>
  <w:style w:type="paragraph" w:customStyle="1" w:styleId="a5">
    <w:name w:val="Заголовок"/>
    <w:basedOn w:val="a"/>
    <w:next w:val="a6"/>
    <w:rsid w:val="001C425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1C4258"/>
    <w:pPr>
      <w:spacing w:after="120"/>
    </w:pPr>
  </w:style>
  <w:style w:type="paragraph" w:styleId="a7">
    <w:name w:val="List"/>
    <w:basedOn w:val="a6"/>
    <w:rsid w:val="001C4258"/>
    <w:rPr>
      <w:rFonts w:cs="Mangal"/>
    </w:rPr>
  </w:style>
  <w:style w:type="paragraph" w:customStyle="1" w:styleId="20">
    <w:name w:val="Название2"/>
    <w:basedOn w:val="a"/>
    <w:rsid w:val="001C42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1C4258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1C42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C4258"/>
    <w:pPr>
      <w:suppressLineNumbers/>
    </w:pPr>
    <w:rPr>
      <w:rFonts w:cs="Mangal"/>
    </w:rPr>
  </w:style>
  <w:style w:type="paragraph" w:styleId="a8">
    <w:name w:val="header"/>
    <w:basedOn w:val="a"/>
    <w:uiPriority w:val="99"/>
    <w:rsid w:val="001C4258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C4258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1C4258"/>
    <w:pPr>
      <w:suppressAutoHyphens/>
    </w:pPr>
    <w:rPr>
      <w:lang w:eastAsia="ar-SA"/>
    </w:rPr>
  </w:style>
  <w:style w:type="paragraph" w:customStyle="1" w:styleId="aa">
    <w:name w:val="Содержимое таблицы"/>
    <w:basedOn w:val="a"/>
    <w:rsid w:val="001C4258"/>
    <w:pPr>
      <w:suppressLineNumbers/>
    </w:pPr>
  </w:style>
  <w:style w:type="paragraph" w:customStyle="1" w:styleId="ab">
    <w:name w:val="Заголовок таблицы"/>
    <w:basedOn w:val="aa"/>
    <w:rsid w:val="001C4258"/>
    <w:pPr>
      <w:jc w:val="center"/>
    </w:pPr>
    <w:rPr>
      <w:b/>
      <w:bCs/>
    </w:rPr>
  </w:style>
  <w:style w:type="table" w:styleId="ac">
    <w:name w:val="Table Grid"/>
    <w:basedOn w:val="a1"/>
    <w:uiPriority w:val="59"/>
    <w:rsid w:val="00B039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444209"/>
    <w:rPr>
      <w:rFonts w:cs="Times New Roman"/>
      <w:color w:val="0066CC"/>
      <w:u w:val="single"/>
    </w:rPr>
  </w:style>
  <w:style w:type="character" w:customStyle="1" w:styleId="22">
    <w:name w:val="Основной текст (2)_"/>
    <w:basedOn w:val="a0"/>
    <w:link w:val="23"/>
    <w:uiPriority w:val="99"/>
    <w:locked/>
    <w:rsid w:val="00444209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44209"/>
    <w:pPr>
      <w:shd w:val="clear" w:color="auto" w:fill="FFFFFF"/>
      <w:suppressAutoHyphens w:val="0"/>
      <w:spacing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1F5E0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1F5E0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of1\Application%20Data\Microsoft\&#1064;&#1072;&#1073;&#1083;&#1086;&#1085;&#1099;\&#1052;&#1086;&#1081;%20&#1086;&#1089;&#1085;&#1086;&#1074;&#1085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 основной</Template>
  <TotalTime>11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МЧС России по Брянской области</Company>
  <LinksUpToDate>false</LinksUpToDate>
  <CharactersWithSpaces>2108</CharactersWithSpaces>
  <SharedDoc>false</SharedDoc>
  <HLinks>
    <vt:vector size="18" baseType="variant">
      <vt:variant>
        <vt:i4>720954</vt:i4>
      </vt:variant>
      <vt:variant>
        <vt:i4>6</vt:i4>
      </vt:variant>
      <vt:variant>
        <vt:i4>0</vt:i4>
      </vt:variant>
      <vt:variant>
        <vt:i4>5</vt:i4>
      </vt:variant>
      <vt:variant>
        <vt:lpwstr>mailto:uop@15.mchs.gov.ru</vt:lpwstr>
      </vt:variant>
      <vt:variant>
        <vt:lpwstr/>
      </vt:variant>
      <vt:variant>
        <vt:i4>6488138</vt:i4>
      </vt:variant>
      <vt:variant>
        <vt:i4>3</vt:i4>
      </vt:variant>
      <vt:variant>
        <vt:i4>0</vt:i4>
      </vt:variant>
      <vt:variant>
        <vt:i4>5</vt:i4>
      </vt:variant>
      <vt:variant>
        <vt:lpwstr>mailto:15.mchs@rso-a.ru</vt:lpwstr>
      </vt:variant>
      <vt:variant>
        <vt:lpwstr/>
      </vt:variant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https://mchs.gov.ru/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Кизилов</dc:creator>
  <cp:lastModifiedBy>Георгий</cp:lastModifiedBy>
  <cp:revision>10</cp:revision>
  <cp:lastPrinted>2020-01-31T10:38:00Z</cp:lastPrinted>
  <dcterms:created xsi:type="dcterms:W3CDTF">2022-09-22T06:59:00Z</dcterms:created>
  <dcterms:modified xsi:type="dcterms:W3CDTF">2022-09-22T07:10:00Z</dcterms:modified>
</cp:coreProperties>
</file>